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859F7A">
      <w:pPr>
        <w:numPr>
          <w:ilvl w:val="0"/>
          <w:numId w:val="0"/>
        </w:numPr>
        <w:bidi w:val="0"/>
        <w:ind w:leftChars="0"/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巫溪县居民住房恢复重建申报指南（含标准）</w:t>
      </w:r>
    </w:p>
    <w:bookmarkEnd w:id="0"/>
    <w:p w14:paraId="4E800361">
      <w:pPr>
        <w:numPr>
          <w:ilvl w:val="0"/>
          <w:numId w:val="0"/>
        </w:numPr>
        <w:bidi w:val="0"/>
        <w:ind w:left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589BF54E">
      <w:pPr>
        <w:bidi w:val="0"/>
        <w:rPr>
          <w:rFonts w:hint="default" w:ascii="方正小标宋_GBK" w:hAnsi="方正小标宋_GBK" w:eastAsia="方正小标宋_GBK" w:cs="方正小标宋_GBK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lang w:val="en-US" w:eastAsia="zh-CN"/>
        </w:rPr>
        <w:t>一、救助依据</w:t>
      </w:r>
    </w:p>
    <w:p w14:paraId="7443255A"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根据《重庆市自然灾害生活救助资金管理实施方案》（渝应急发</w:t>
      </w:r>
      <w:r>
        <w:rPr>
          <w:rFonts w:hint="default" w:ascii="Times New Roman" w:hAnsi="Times New Roman" w:cs="Times New Roman"/>
        </w:rPr>
        <w:t>〔</w:t>
      </w:r>
      <w:r>
        <w:rPr>
          <w:rFonts w:hint="default" w:ascii="Times New Roman" w:hAnsi="Times New Roman" w:eastAsia="方正楷体_GBK" w:cs="Times New Roman"/>
        </w:rPr>
        <w:t>202</w:t>
      </w:r>
      <w:r>
        <w:rPr>
          <w:rFonts w:hint="eastAsia" w:ascii="Times New Roman" w:hAnsi="Times New Roman" w:eastAsia="方正楷体_GBK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</w:rPr>
        <w:t>〕</w:t>
      </w:r>
      <w:r>
        <w:rPr>
          <w:rFonts w:hint="eastAsia" w:ascii="Times New Roman" w:hAnsi="Times New Roman" w:cs="Times New Roman"/>
          <w:lang w:val="en-US" w:eastAsia="zh-CN"/>
        </w:rPr>
        <w:t>76号</w:t>
      </w:r>
      <w:r>
        <w:rPr>
          <w:rFonts w:hint="eastAsia"/>
          <w:lang w:val="en-US" w:eastAsia="zh-CN"/>
        </w:rPr>
        <w:t>）文件相关规定。</w:t>
      </w:r>
    </w:p>
    <w:p w14:paraId="40D095F3">
      <w:pPr>
        <w:bidi w:val="0"/>
        <w:rPr>
          <w:rFonts w:hint="default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lang w:val="en-US" w:eastAsia="zh-CN"/>
        </w:rPr>
        <w:t>二、申报流程</w:t>
      </w:r>
    </w:p>
    <w:p w14:paraId="0F67563C"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按照受灾群众申报—村民主评议—乡镇审核—县审定。</w:t>
      </w:r>
    </w:p>
    <w:p w14:paraId="0B209A1D">
      <w:pPr>
        <w:bidi w:val="0"/>
        <w:rPr>
          <w:rFonts w:hint="eastAsia" w:ascii="方正小标宋_GBK" w:hAnsi="方正小标宋_GBK" w:eastAsia="方正小标宋_GBK" w:cs="方正小标宋_GBK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lang w:val="en-US" w:eastAsia="zh-CN"/>
        </w:rPr>
        <w:t>三、补贴标准</w:t>
      </w:r>
    </w:p>
    <w:p w14:paraId="27ACDDF4">
      <w:pPr>
        <w:bidi w:val="0"/>
        <w:rPr>
          <w:rFonts w:hint="eastAsia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倒塌、损坏住房恢复重建补助</w:t>
      </w:r>
      <w:r>
        <w:rPr>
          <w:rFonts w:hint="eastAsia"/>
          <w:lang w:val="en-US" w:eastAsia="zh-CN"/>
        </w:rPr>
        <w:t>用于因自然灾害造成以居住为使用目的唯一房屋出现下列情形之一，靠自身能力无法解决居住问题的困难人员。</w:t>
      </w:r>
    </w:p>
    <w:p w14:paraId="1DE23297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——倒塌房屋，即因灾导致房屋整体结构塌落，或承重构件多数倾倒或严重损坏，必须进行重建的房屋。</w:t>
      </w:r>
    </w:p>
    <w:p w14:paraId="4DEAA9C1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——严重损坏房屋，即因灾导致房屋多数承重构件严重破坏或部分倒塌，需采取排险措施、大修或局部拆除、无维修价值的房屋。</w:t>
      </w:r>
    </w:p>
    <w:p w14:paraId="003A8361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——一般损坏房屋，即因灾导致房屋多数承重构件轻微裂缝，部分明显裂缝；个别非承重构件严重破坏；需一般修理，采取安全措施后可以继续使用的房屋。</w:t>
      </w:r>
    </w:p>
    <w:p w14:paraId="075949B1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因灾倒损的独立厨房、牲畜棚等辅助用房、活动房、工棚、简易房和临时房屋不纳入倒塌、损坏住房恢复重建和维修资金补助范围。</w:t>
      </w:r>
    </w:p>
    <w:p w14:paraId="77AE533B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倒塌、严重损坏房屋恢复重建按照重建5000元/间、4间及以上每户20000元的标准给予救助；一般损坏房屋维修，根据损失程度和自救能力，可给予适当补助；对于集中建房点配套的基本公共设施建设，可给予适当补助。</w:t>
      </w:r>
    </w:p>
    <w:p w14:paraId="487A8ED2">
      <w:pPr>
        <w:bidi w:val="0"/>
        <w:rPr>
          <w:rFonts w:hint="default"/>
          <w:lang w:val="en-US" w:eastAsia="zh-CN"/>
        </w:rPr>
      </w:pPr>
    </w:p>
    <w:sectPr>
      <w:footerReference r:id="rId5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AB1A3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BECFDAC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NJWO7QAAAABQEAAA8A&#10;AAAAAAAAAQAgAAAAIgAAAGRycy9kb3ducmV2LnhtbFBLAQIUABQAAAAIAIdO4kDuVCfm5gEAAMcD&#10;AAAOAAAAAAAAAAEAIAAAAB8BAABkcnMvZTJvRG9jLnhtbFBLBQYAAAAABgAGAFkBAAB3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ECFDAC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iNzY0ZmM3OWIyY2I2ODJiODM0NWY5ZWNlMDdhNjgifQ=="/>
  </w:docVars>
  <w:rsids>
    <w:rsidRoot w:val="5A9D1DC1"/>
    <w:rsid w:val="08243D7F"/>
    <w:rsid w:val="11D6488A"/>
    <w:rsid w:val="11E51F8A"/>
    <w:rsid w:val="13081350"/>
    <w:rsid w:val="38561A88"/>
    <w:rsid w:val="38BD1B07"/>
    <w:rsid w:val="41BC3501"/>
    <w:rsid w:val="526112FD"/>
    <w:rsid w:val="554848A0"/>
    <w:rsid w:val="5A9D1DC1"/>
    <w:rsid w:val="5D5D42BA"/>
    <w:rsid w:val="69D66ED5"/>
    <w:rsid w:val="6A2D63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94" w:lineRule="exact"/>
      <w:ind w:firstLine="420" w:firstLineChars="2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wps&#27169;&#26495;\&#27169;&#26495;&#19981;&#24102;&#32418;&#22836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模板不带红头.wpt</Template>
  <Pages>2</Pages>
  <Words>487</Words>
  <Characters>498</Characters>
  <Lines>0</Lines>
  <Paragraphs>0</Paragraphs>
  <TotalTime>1</TotalTime>
  <ScaleCrop>false</ScaleCrop>
  <LinksUpToDate>false</LinksUpToDate>
  <CharactersWithSpaces>498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2024-08-22T08:32:00Z</dcterms:created>
  <dc:creator>Administrator</dc:creator>
  <cp:lastModifiedBy>FENAD</cp:lastModifiedBy>
  <dcterms:modified xsi:type="dcterms:W3CDTF">2024-09-03T07:48:18Z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04A673FB5DAC439E9BB6C563BB1B4916_11</vt:lpwstr>
  </property>
</Properties>
</file>